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C6" w:rsidRPr="004C4C47" w:rsidRDefault="005E2FB8">
      <w:pPr>
        <w:pStyle w:val="Heading2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-91440</wp:posOffset>
                </wp:positionV>
                <wp:extent cx="6675120" cy="745490"/>
                <wp:effectExtent l="0" t="0" r="1905" b="127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</w:rPr>
                              <w:id w:val="168308275"/>
                              <w:placeholder>
                                <w:docPart w:val="228ED86F3103491D84CA748F541FD878"/>
                              </w:placeholder>
                              <w:comboBox>
                                <w:listItem w:value="Choose an item."/>
                              </w:comboBox>
                            </w:sdtPr>
                            <w:sdtEndPr/>
                            <w:sdtContent>
                              <w:p w:rsidR="00261FC6" w:rsidRPr="004C4C47" w:rsidRDefault="004C4C47">
                                <w:pPr>
                                  <w:rPr>
                                    <w:b/>
                                    <w:bCs/>
                                    <w:sz w:val="96"/>
                                    <w:szCs w:val="96"/>
                                  </w:rPr>
                                </w:pPr>
                                <w:r w:rsidRPr="004C4C47">
                                  <w:rPr>
                                    <w:sz w:val="96"/>
                                    <w:szCs w:val="96"/>
                                  </w:rPr>
                                  <w:t>September</w:t>
                                </w:r>
                                <w:r>
                                  <w:rPr>
                                    <w:sz w:val="96"/>
                                    <w:szCs w:val="96"/>
                                  </w:rPr>
                                  <w:t xml:space="preserve"> 2014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6pt;margin-top:-7.2pt;width:525.6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f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" o:allowincell="f" filled="f" stroked="f">
                <v:textbox inset="0,0,0,0">
                  <w:txbxContent>
                    <w:sdt>
                      <w:sdtPr>
                        <w:rPr>
                          <w:sz w:val="96"/>
                          <w:szCs w:val="96"/>
                        </w:rPr>
                        <w:id w:val="168308275"/>
                        <w:placeholder>
                          <w:docPart w:val="228ED86F3103491D84CA748F541FD878"/>
                        </w:placeholder>
                        <w:comboBox>
                          <w:listItem w:value="Choose an item."/>
                        </w:comboBox>
                      </w:sdtPr>
                      <w:sdtEndPr/>
                      <w:sdtContent>
                        <w:p w:rsidR="00261FC6" w:rsidRPr="004C4C47" w:rsidRDefault="004C4C47">
                          <w:pPr>
                            <w:rPr>
                              <w:b/>
                              <w:bCs/>
                              <w:sz w:val="96"/>
                              <w:szCs w:val="96"/>
                            </w:rPr>
                          </w:pPr>
                          <w:r w:rsidRPr="004C4C47">
                            <w:rPr>
                              <w:sz w:val="96"/>
                              <w:szCs w:val="96"/>
                            </w:rPr>
                            <w:t>September</w:t>
                          </w:r>
                          <w:r>
                            <w:rPr>
                              <w:sz w:val="96"/>
                              <w:szCs w:val="96"/>
                            </w:rPr>
                            <w:t xml:space="preserve"> 2014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-91440</wp:posOffset>
                </wp:positionV>
                <wp:extent cx="1450975" cy="1135380"/>
                <wp:effectExtent l="4445" t="3810" r="1905" b="3810"/>
                <wp:wrapSquare wrapText="bothSides"/>
                <wp:docPr id="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FC6" w:rsidRDefault="00B66AA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CA65370" wp14:editId="73DBCF12">
                                  <wp:extent cx="1424940" cy="1128395"/>
                                  <wp:effectExtent l="19050" t="0" r="3810" b="0"/>
                                  <wp:docPr id="2" name="Picture 2" descr="TITLE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ITLE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940" cy="1128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.1pt;margin-top:-7.2pt;width:114.25pt;height:8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e3tAIAALI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" o:allowincell="f" filled="f" stroked="f">
                <v:textbox inset="0,0,0,0">
                  <w:txbxContent>
                    <w:p w:rsidR="00261FC6" w:rsidRDefault="00B66AA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CA65370" wp14:editId="73DBCF12">
                            <wp:extent cx="1424940" cy="1128395"/>
                            <wp:effectExtent l="19050" t="0" r="3810" b="0"/>
                            <wp:docPr id="2" name="Picture 2" descr="TITLE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ITLE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940" cy="1128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4C47">
        <w:rPr>
          <w:sz w:val="40"/>
          <w:szCs w:val="40"/>
        </w:rPr>
        <w:t xml:space="preserve">   </w:t>
      </w:r>
      <w:r w:rsidR="004C4C47" w:rsidRPr="004C4C47">
        <w:rPr>
          <w:sz w:val="40"/>
          <w:szCs w:val="40"/>
        </w:rPr>
        <w:t>Franklin D. Roosevelt School</w:t>
      </w:r>
      <w:r w:rsidR="004C4C47">
        <w:rPr>
          <w:sz w:val="40"/>
          <w:szCs w:val="40"/>
        </w:rPr>
        <w:t>-Calendar of Events</w:t>
      </w:r>
    </w:p>
    <w:p w:rsidR="00261FC6" w:rsidRDefault="00261FC6" w:rsidP="004C4C47">
      <w:pPr>
        <w:tabs>
          <w:tab w:val="left" w:pos="2356"/>
        </w:tabs>
      </w:pPr>
    </w:p>
    <w:p w:rsidR="00261FC6" w:rsidRDefault="0026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261FC6">
        <w:trPr>
          <w:trHeight w:hRule="exact" w:val="500"/>
        </w:trPr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SUNDAY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261FC6" w:rsidRDefault="005B4A28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261FC6">
        <w:trPr>
          <w:trHeight w:hRule="exact" w:val="1500"/>
        </w:trPr>
        <w:tc>
          <w:tcPr>
            <w:tcW w:w="2016" w:type="dxa"/>
          </w:tcPr>
          <w:p w:rsidR="00261FC6" w:rsidRDefault="00261FC6"/>
        </w:tc>
        <w:tc>
          <w:tcPr>
            <w:tcW w:w="2016" w:type="dxa"/>
          </w:tcPr>
          <w:p w:rsidR="00261FC6" w:rsidRDefault="00261FC6"/>
          <w:p w:rsidR="00C71285" w:rsidRDefault="00C71285">
            <w:r>
              <w:t>1</w:t>
            </w:r>
          </w:p>
          <w:p w:rsidR="004C4C47" w:rsidRDefault="004C4C47"/>
        </w:tc>
        <w:tc>
          <w:tcPr>
            <w:tcW w:w="2016" w:type="dxa"/>
          </w:tcPr>
          <w:p w:rsidR="00261FC6" w:rsidRDefault="00261FC6"/>
          <w:p w:rsidR="00C71285" w:rsidRDefault="00C71285">
            <w:r>
              <w:t>2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3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4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5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6</w:t>
            </w:r>
          </w:p>
        </w:tc>
      </w:tr>
      <w:tr w:rsidR="00261FC6">
        <w:trPr>
          <w:trHeight w:hRule="exact" w:val="1500"/>
        </w:trPr>
        <w:tc>
          <w:tcPr>
            <w:tcW w:w="2016" w:type="dxa"/>
          </w:tcPr>
          <w:p w:rsidR="00261FC6" w:rsidRDefault="00261FC6"/>
          <w:p w:rsidR="00C71285" w:rsidRDefault="00C71285">
            <w:r>
              <w:t>7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8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9</w:t>
            </w:r>
          </w:p>
        </w:tc>
        <w:tc>
          <w:tcPr>
            <w:tcW w:w="2016" w:type="dxa"/>
          </w:tcPr>
          <w:p w:rsidR="00261FC6" w:rsidRDefault="00261FC6"/>
          <w:p w:rsidR="001D4932" w:rsidRDefault="00CC3064">
            <w:r>
              <w:t>10</w:t>
            </w:r>
          </w:p>
          <w:p w:rsidR="001D4932" w:rsidRPr="00CC3064" w:rsidRDefault="000B2319" w:rsidP="00CC306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1D4932" w:rsidRPr="00CC3064">
              <w:rPr>
                <w:b/>
              </w:rPr>
              <w:t>School Parent Council Mtg.</w:t>
            </w:r>
          </w:p>
          <w:p w:rsidR="001D4932" w:rsidRDefault="001D4932" w:rsidP="00CC3064">
            <w:pPr>
              <w:jc w:val="center"/>
            </w:pPr>
            <w:r w:rsidRPr="00CC3064">
              <w:rPr>
                <w:b/>
              </w:rPr>
              <w:t>6:15-7:30pm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11</w:t>
            </w:r>
          </w:p>
          <w:p w:rsidR="00C71285" w:rsidRPr="00CC3064" w:rsidRDefault="000B2319" w:rsidP="00CC306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71285" w:rsidRPr="00CC3064">
              <w:rPr>
                <w:b/>
              </w:rPr>
              <w:t>Middle School</w:t>
            </w:r>
          </w:p>
          <w:p w:rsidR="00C71285" w:rsidRDefault="00C71285" w:rsidP="00CC3064">
            <w:pPr>
              <w:jc w:val="center"/>
            </w:pPr>
            <w:r w:rsidRPr="00CC3064">
              <w:rPr>
                <w:b/>
              </w:rPr>
              <w:t>Open House 5:30-7:30pm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12</w:t>
            </w:r>
          </w:p>
        </w:tc>
        <w:tc>
          <w:tcPr>
            <w:tcW w:w="2016" w:type="dxa"/>
          </w:tcPr>
          <w:p w:rsidR="00261FC6" w:rsidRDefault="00261FC6"/>
          <w:p w:rsidR="00A119F9" w:rsidRDefault="00C71285">
            <w:r>
              <w:t>13</w:t>
            </w:r>
          </w:p>
          <w:p w:rsidR="000B2319" w:rsidRPr="00A119F9" w:rsidRDefault="000B2319" w:rsidP="00A119F9">
            <w:pPr>
              <w:jc w:val="center"/>
              <w:rPr>
                <w:b/>
                <w:sz w:val="17"/>
                <w:szCs w:val="17"/>
              </w:rPr>
            </w:pPr>
            <w:r w:rsidRPr="00A119F9">
              <w:rPr>
                <w:b/>
                <w:sz w:val="17"/>
                <w:szCs w:val="17"/>
              </w:rPr>
              <w:t>Disco Ball</w:t>
            </w:r>
            <w:r w:rsidR="00A119F9" w:rsidRPr="00A119F9">
              <w:rPr>
                <w:b/>
                <w:sz w:val="17"/>
                <w:szCs w:val="17"/>
              </w:rPr>
              <w:t xml:space="preserve">-Fundraiser at </w:t>
            </w:r>
            <w:r w:rsidRPr="00A119F9">
              <w:rPr>
                <w:b/>
                <w:sz w:val="17"/>
                <w:szCs w:val="17"/>
              </w:rPr>
              <w:t>Riverside Theaters Works 7:00pm</w:t>
            </w:r>
          </w:p>
        </w:tc>
      </w:tr>
      <w:tr w:rsidR="00261FC6">
        <w:trPr>
          <w:trHeight w:hRule="exact" w:val="1500"/>
        </w:trPr>
        <w:tc>
          <w:tcPr>
            <w:tcW w:w="2016" w:type="dxa"/>
          </w:tcPr>
          <w:p w:rsidR="00261FC6" w:rsidRDefault="00261FC6"/>
          <w:p w:rsidR="00C71285" w:rsidRDefault="00C71285">
            <w:r>
              <w:t>14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15</w:t>
            </w:r>
          </w:p>
        </w:tc>
        <w:tc>
          <w:tcPr>
            <w:tcW w:w="2016" w:type="dxa"/>
          </w:tcPr>
          <w:p w:rsidR="00261FC6" w:rsidRDefault="00261FC6"/>
          <w:p w:rsidR="001D4932" w:rsidRDefault="001D4932" w:rsidP="001D4932">
            <w:pPr>
              <w:rPr>
                <w:b/>
              </w:rPr>
            </w:pPr>
            <w:r w:rsidRPr="001D4932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D35519F" wp14:editId="0189458A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487045</wp:posOffset>
                      </wp:positionV>
                      <wp:extent cx="2802255" cy="225425"/>
                      <wp:effectExtent l="0" t="0" r="17145" b="2222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225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4932" w:rsidRPr="001D4932" w:rsidRDefault="001D49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16</w:t>
                                  </w:r>
                                  <w:r w:rsidRPr="001D4932">
                                    <w:rPr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-18</w:t>
                                  </w:r>
                                  <w:r w:rsidRPr="001D4932">
                                    <w:rPr>
                                      <w:b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1D4932">
                                    <w:rPr>
                                      <w:b/>
                                    </w:rPr>
                                    <w:t>Predictive Assessments Gr. 3-8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38.7pt;margin-top:38.35pt;width:220.65pt;height:1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">
                      <v:textbox>
                        <w:txbxContent>
                          <w:p w:rsidR="001D4932" w:rsidRPr="001D4932" w:rsidRDefault="001D49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16</w:t>
                            </w:r>
                            <w:r w:rsidRPr="001D4932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-18</w:t>
                            </w:r>
                            <w:r w:rsidRPr="001D4932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1D4932">
                              <w:rPr>
                                <w:b/>
                              </w:rPr>
                              <w:t>Predictive Assessments Gr. 3-8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285">
              <w:t>16</w:t>
            </w:r>
            <w:r w:rsidR="00CC3064">
              <w:t xml:space="preserve">  </w:t>
            </w:r>
            <w:r w:rsidRPr="001D4932">
              <w:rPr>
                <w:b/>
              </w:rPr>
              <w:t>Elementary</w:t>
            </w:r>
          </w:p>
          <w:p w:rsidR="001D4932" w:rsidRPr="001D4932" w:rsidRDefault="001D4932" w:rsidP="001D493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C3064">
              <w:rPr>
                <w:b/>
              </w:rPr>
              <w:t xml:space="preserve"> </w:t>
            </w:r>
            <w:r>
              <w:rPr>
                <w:b/>
              </w:rPr>
              <w:t>Open House</w:t>
            </w:r>
            <w:r w:rsidRPr="001D4932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</w:p>
          <w:p w:rsidR="001D4932" w:rsidRDefault="001D4932" w:rsidP="001D4932">
            <w:r w:rsidRPr="001D4932">
              <w:rPr>
                <w:b/>
              </w:rPr>
              <w:t xml:space="preserve"> </w:t>
            </w:r>
            <w:r w:rsidR="00CC3064">
              <w:rPr>
                <w:b/>
              </w:rPr>
              <w:t xml:space="preserve">  </w:t>
            </w:r>
            <w:r w:rsidRPr="001D4932">
              <w:rPr>
                <w:b/>
              </w:rPr>
              <w:t>5:30-7:7:30pm</w:t>
            </w:r>
          </w:p>
          <w:p w:rsidR="00C71285" w:rsidRPr="001D4932" w:rsidRDefault="00C71285" w:rsidP="001D4932"/>
        </w:tc>
        <w:tc>
          <w:tcPr>
            <w:tcW w:w="2016" w:type="dxa"/>
          </w:tcPr>
          <w:p w:rsidR="00261FC6" w:rsidRDefault="00261FC6"/>
          <w:p w:rsidR="00C71285" w:rsidRDefault="00C71285">
            <w:r>
              <w:t>17</w:t>
            </w:r>
          </w:p>
        </w:tc>
        <w:tc>
          <w:tcPr>
            <w:tcW w:w="2016" w:type="dxa"/>
          </w:tcPr>
          <w:p w:rsidR="00261FC6" w:rsidRDefault="00261FC6"/>
          <w:p w:rsidR="00C71285" w:rsidRPr="001D4932" w:rsidRDefault="00C71285">
            <w:r>
              <w:t>18</w:t>
            </w:r>
            <w:r w:rsidR="001D4932">
              <w:t xml:space="preserve">   </w:t>
            </w:r>
            <w:r w:rsidRPr="001D4932">
              <w:rPr>
                <w:b/>
              </w:rPr>
              <w:t xml:space="preserve">K1-Gr.1 </w:t>
            </w:r>
          </w:p>
          <w:p w:rsidR="001D4932" w:rsidRPr="001D4932" w:rsidRDefault="001D493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C306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1D4932">
              <w:rPr>
                <w:b/>
              </w:rPr>
              <w:t>Open House</w:t>
            </w:r>
          </w:p>
          <w:p w:rsidR="001D4932" w:rsidRDefault="001D4932">
            <w:r>
              <w:rPr>
                <w:b/>
              </w:rPr>
              <w:t xml:space="preserve"> </w:t>
            </w:r>
            <w:r w:rsidR="00CC3064">
              <w:rPr>
                <w:b/>
              </w:rPr>
              <w:t xml:space="preserve"> </w:t>
            </w:r>
            <w:r w:rsidRPr="001D4932">
              <w:rPr>
                <w:b/>
              </w:rPr>
              <w:t>5:30-7:7:30pm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19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20</w:t>
            </w:r>
          </w:p>
        </w:tc>
      </w:tr>
      <w:tr w:rsidR="00261FC6">
        <w:trPr>
          <w:trHeight w:hRule="exact" w:val="1500"/>
        </w:trPr>
        <w:tc>
          <w:tcPr>
            <w:tcW w:w="2016" w:type="dxa"/>
          </w:tcPr>
          <w:p w:rsidR="00261FC6" w:rsidRDefault="00261FC6"/>
          <w:p w:rsidR="00C71285" w:rsidRDefault="00C71285">
            <w:r>
              <w:t>21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22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23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24</w:t>
            </w:r>
            <w:r w:rsidR="004129AE">
              <w:t xml:space="preserve"> SPC Meeting 6:15 Upper Campus</w:t>
            </w:r>
            <w:bookmarkStart w:id="0" w:name="_GoBack"/>
            <w:bookmarkEnd w:id="0"/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25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26</w:t>
            </w:r>
          </w:p>
        </w:tc>
        <w:tc>
          <w:tcPr>
            <w:tcW w:w="2016" w:type="dxa"/>
          </w:tcPr>
          <w:p w:rsidR="00261FC6" w:rsidRDefault="00261FC6"/>
          <w:p w:rsidR="00C71285" w:rsidRDefault="00C71285">
            <w:r>
              <w:t>27</w:t>
            </w:r>
          </w:p>
          <w:p w:rsidR="00C71285" w:rsidRDefault="00C71285"/>
        </w:tc>
      </w:tr>
      <w:tr w:rsidR="00261FC6">
        <w:trPr>
          <w:trHeight w:hRule="exact" w:val="1500"/>
        </w:trPr>
        <w:tc>
          <w:tcPr>
            <w:tcW w:w="2016" w:type="dxa"/>
          </w:tcPr>
          <w:p w:rsidR="00261FC6" w:rsidRDefault="00261FC6"/>
          <w:p w:rsidR="00C71285" w:rsidRDefault="00C71285">
            <w:r>
              <w:t>28</w:t>
            </w:r>
          </w:p>
          <w:p w:rsidR="00C71285" w:rsidRDefault="00C71285"/>
        </w:tc>
        <w:tc>
          <w:tcPr>
            <w:tcW w:w="2016" w:type="dxa"/>
          </w:tcPr>
          <w:p w:rsidR="00261FC6" w:rsidRDefault="00261FC6"/>
          <w:p w:rsidR="00C71285" w:rsidRDefault="00C71285">
            <w:r>
              <w:t>29</w:t>
            </w:r>
          </w:p>
        </w:tc>
        <w:tc>
          <w:tcPr>
            <w:tcW w:w="2016" w:type="dxa"/>
          </w:tcPr>
          <w:p w:rsidR="00261FC6" w:rsidRDefault="00C71285">
            <w:r>
              <w:br/>
              <w:t>30</w:t>
            </w:r>
          </w:p>
        </w:tc>
        <w:tc>
          <w:tcPr>
            <w:tcW w:w="2016" w:type="dxa"/>
          </w:tcPr>
          <w:p w:rsidR="00261FC6" w:rsidRDefault="00261FC6"/>
        </w:tc>
        <w:tc>
          <w:tcPr>
            <w:tcW w:w="2016" w:type="dxa"/>
          </w:tcPr>
          <w:p w:rsidR="00261FC6" w:rsidRDefault="00261FC6"/>
        </w:tc>
        <w:tc>
          <w:tcPr>
            <w:tcW w:w="2016" w:type="dxa"/>
          </w:tcPr>
          <w:p w:rsidR="00261FC6" w:rsidRDefault="00261FC6"/>
        </w:tc>
        <w:tc>
          <w:tcPr>
            <w:tcW w:w="2016" w:type="dxa"/>
          </w:tcPr>
          <w:p w:rsidR="00261FC6" w:rsidRDefault="00261FC6"/>
        </w:tc>
      </w:tr>
    </w:tbl>
    <w:p w:rsidR="00261FC6" w:rsidRDefault="001D4932">
      <w:r>
        <w:t xml:space="preserve"> </w:t>
      </w:r>
    </w:p>
    <w:sectPr w:rsidR="00261FC6" w:rsidSect="001D4932">
      <w:pgSz w:w="15840" w:h="12240" w:orient="landscape" w:code="1"/>
      <w:pgMar w:top="1008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47"/>
    <w:rsid w:val="000B2319"/>
    <w:rsid w:val="001D4932"/>
    <w:rsid w:val="00261FC6"/>
    <w:rsid w:val="004129AE"/>
    <w:rsid w:val="004503ED"/>
    <w:rsid w:val="004C4C47"/>
    <w:rsid w:val="005B4A28"/>
    <w:rsid w:val="005E2FB8"/>
    <w:rsid w:val="00A119F9"/>
    <w:rsid w:val="00B66AA6"/>
    <w:rsid w:val="00C71285"/>
    <w:rsid w:val="00CC3064"/>
    <w:rsid w:val="00E0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32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32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6543\AppData\Roaming\Microsoft\Templates\EdWorld_7DayCalendarGr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8ED86F3103491D84CA748F541FD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4DEA0-E72B-44AA-A515-439D8F4F190D}"/>
      </w:docPartPr>
      <w:docPartBody>
        <w:p w:rsidR="00D65D3C" w:rsidRDefault="00B53F67">
          <w:pPr>
            <w:pStyle w:val="228ED86F3103491D84CA748F541FD878"/>
          </w:pPr>
          <w:r w:rsidRPr="001D57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E6"/>
    <w:rsid w:val="00055373"/>
    <w:rsid w:val="00A24F89"/>
    <w:rsid w:val="00B53F67"/>
    <w:rsid w:val="00BD35E6"/>
    <w:rsid w:val="00D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5E6"/>
    <w:rPr>
      <w:color w:val="808080"/>
    </w:rPr>
  </w:style>
  <w:style w:type="paragraph" w:customStyle="1" w:styleId="228ED86F3103491D84CA748F541FD878">
    <w:name w:val="228ED86F3103491D84CA748F541FD878"/>
  </w:style>
  <w:style w:type="paragraph" w:customStyle="1" w:styleId="BB2FD81087A640888BA217513E91B76C">
    <w:name w:val="BB2FD81087A640888BA217513E91B76C"/>
    <w:rsid w:val="00BD35E6"/>
  </w:style>
  <w:style w:type="paragraph" w:customStyle="1" w:styleId="767FDD12E6CA4E519DD1CF0EF6043F26">
    <w:name w:val="767FDD12E6CA4E519DD1CF0EF6043F26"/>
    <w:rsid w:val="00BD35E6"/>
  </w:style>
  <w:style w:type="paragraph" w:customStyle="1" w:styleId="B6D4BA265DDF47EB9BD9B98F780E2C2E">
    <w:name w:val="B6D4BA265DDF47EB9BD9B98F780E2C2E"/>
    <w:rsid w:val="00BD35E6"/>
  </w:style>
  <w:style w:type="paragraph" w:customStyle="1" w:styleId="8985BAE523584F3A8D533DD6B9A7FAF6">
    <w:name w:val="8985BAE523584F3A8D533DD6B9A7FAF6"/>
    <w:rsid w:val="00BD35E6"/>
  </w:style>
  <w:style w:type="paragraph" w:customStyle="1" w:styleId="B086E3AAA3F24BC8866AD16E739F0A5F">
    <w:name w:val="B086E3AAA3F24BC8866AD16E739F0A5F"/>
    <w:rsid w:val="00BD35E6"/>
  </w:style>
  <w:style w:type="paragraph" w:customStyle="1" w:styleId="465ECE6AA45A4F18A808DB794146C72F">
    <w:name w:val="465ECE6AA45A4F18A808DB794146C72F"/>
    <w:rsid w:val="00BD35E6"/>
  </w:style>
  <w:style w:type="paragraph" w:customStyle="1" w:styleId="928E027B6DA746B48076C3ABC11B81D5">
    <w:name w:val="928E027B6DA746B48076C3ABC11B81D5"/>
    <w:rsid w:val="00BD35E6"/>
  </w:style>
  <w:style w:type="paragraph" w:customStyle="1" w:styleId="20D97B225BE84D4E84195E6252820892">
    <w:name w:val="20D97B225BE84D4E84195E6252820892"/>
    <w:rsid w:val="00BD35E6"/>
  </w:style>
  <w:style w:type="paragraph" w:customStyle="1" w:styleId="F9C049AC403D4638BAD01DB15E691EE1">
    <w:name w:val="F9C049AC403D4638BAD01DB15E691EE1"/>
    <w:rsid w:val="00BD35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35E6"/>
    <w:rPr>
      <w:color w:val="808080"/>
    </w:rPr>
  </w:style>
  <w:style w:type="paragraph" w:customStyle="1" w:styleId="228ED86F3103491D84CA748F541FD878">
    <w:name w:val="228ED86F3103491D84CA748F541FD878"/>
  </w:style>
  <w:style w:type="paragraph" w:customStyle="1" w:styleId="BB2FD81087A640888BA217513E91B76C">
    <w:name w:val="BB2FD81087A640888BA217513E91B76C"/>
    <w:rsid w:val="00BD35E6"/>
  </w:style>
  <w:style w:type="paragraph" w:customStyle="1" w:styleId="767FDD12E6CA4E519DD1CF0EF6043F26">
    <w:name w:val="767FDD12E6CA4E519DD1CF0EF6043F26"/>
    <w:rsid w:val="00BD35E6"/>
  </w:style>
  <w:style w:type="paragraph" w:customStyle="1" w:styleId="B6D4BA265DDF47EB9BD9B98F780E2C2E">
    <w:name w:val="B6D4BA265DDF47EB9BD9B98F780E2C2E"/>
    <w:rsid w:val="00BD35E6"/>
  </w:style>
  <w:style w:type="paragraph" w:customStyle="1" w:styleId="8985BAE523584F3A8D533DD6B9A7FAF6">
    <w:name w:val="8985BAE523584F3A8D533DD6B9A7FAF6"/>
    <w:rsid w:val="00BD35E6"/>
  </w:style>
  <w:style w:type="paragraph" w:customStyle="1" w:styleId="B086E3AAA3F24BC8866AD16E739F0A5F">
    <w:name w:val="B086E3AAA3F24BC8866AD16E739F0A5F"/>
    <w:rsid w:val="00BD35E6"/>
  </w:style>
  <w:style w:type="paragraph" w:customStyle="1" w:styleId="465ECE6AA45A4F18A808DB794146C72F">
    <w:name w:val="465ECE6AA45A4F18A808DB794146C72F"/>
    <w:rsid w:val="00BD35E6"/>
  </w:style>
  <w:style w:type="paragraph" w:customStyle="1" w:styleId="928E027B6DA746B48076C3ABC11B81D5">
    <w:name w:val="928E027B6DA746B48076C3ABC11B81D5"/>
    <w:rsid w:val="00BD35E6"/>
  </w:style>
  <w:style w:type="paragraph" w:customStyle="1" w:styleId="20D97B225BE84D4E84195E6252820892">
    <w:name w:val="20D97B225BE84D4E84195E6252820892"/>
    <w:rsid w:val="00BD35E6"/>
  </w:style>
  <w:style w:type="paragraph" w:customStyle="1" w:styleId="F9C049AC403D4638BAD01DB15E691EE1">
    <w:name w:val="F9C049AC403D4638BAD01DB15E691EE1"/>
    <w:rsid w:val="00BD3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Hewlett-Packard Company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Tech</dc:creator>
  <cp:lastModifiedBy>Cathy Lyons</cp:lastModifiedBy>
  <cp:revision>2</cp:revision>
  <cp:lastPrinted>2014-09-09T12:40:00Z</cp:lastPrinted>
  <dcterms:created xsi:type="dcterms:W3CDTF">2014-09-12T01:44:00Z</dcterms:created>
  <dcterms:modified xsi:type="dcterms:W3CDTF">2014-09-12T01:44:00Z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